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E09C" w14:textId="77777777" w:rsidR="00854676" w:rsidRDefault="00854676" w:rsidP="00854676">
      <w:pPr>
        <w:rPr>
          <w:rFonts w:ascii="Arial Narrow" w:hAnsi="Arial Narrow" w:cs="Arial"/>
          <w:b/>
          <w:sz w:val="24"/>
          <w:szCs w:val="24"/>
        </w:rPr>
      </w:pPr>
    </w:p>
    <w:p w14:paraId="295C9A23" w14:textId="77777777" w:rsidR="005E1796" w:rsidRDefault="005E1796" w:rsidP="00854676">
      <w:pPr>
        <w:rPr>
          <w:rFonts w:ascii="Arial Narrow" w:hAnsi="Arial Narrow" w:cs="Arial"/>
          <w:b/>
          <w:sz w:val="24"/>
          <w:szCs w:val="24"/>
        </w:rPr>
      </w:pPr>
    </w:p>
    <w:p w14:paraId="609205E8" w14:textId="77777777" w:rsidR="005E1796" w:rsidRDefault="005E1796" w:rsidP="00854676">
      <w:pPr>
        <w:rPr>
          <w:rFonts w:ascii="Arial Narrow" w:hAnsi="Arial Narrow" w:cs="Arial"/>
          <w:b/>
          <w:sz w:val="24"/>
          <w:szCs w:val="24"/>
        </w:rPr>
      </w:pPr>
    </w:p>
    <w:p w14:paraId="5CF98346" w14:textId="77777777" w:rsidR="00854676" w:rsidRDefault="00854676" w:rsidP="00854676">
      <w:pPr>
        <w:rPr>
          <w:rFonts w:ascii="Arial Narrow" w:hAnsi="Arial Narrow" w:cs="Arial"/>
          <w:b/>
          <w:sz w:val="24"/>
          <w:szCs w:val="24"/>
        </w:rPr>
      </w:pPr>
    </w:p>
    <w:p w14:paraId="6B2E0725" w14:textId="77777777" w:rsidR="00854676" w:rsidRDefault="00854676" w:rsidP="00854676">
      <w:pPr>
        <w:rPr>
          <w:rFonts w:ascii="Arial Narrow" w:hAnsi="Arial Narrow" w:cs="Arial"/>
          <w:b/>
          <w:sz w:val="24"/>
          <w:szCs w:val="24"/>
        </w:rPr>
      </w:pPr>
    </w:p>
    <w:p w14:paraId="5FD4F3CD" w14:textId="77777777" w:rsidR="00854676" w:rsidRDefault="00854676" w:rsidP="00854676">
      <w:pPr>
        <w:rPr>
          <w:rFonts w:ascii="Arial Narrow" w:hAnsi="Arial Narrow" w:cs="Arial"/>
          <w:b/>
          <w:sz w:val="24"/>
          <w:szCs w:val="24"/>
        </w:rPr>
      </w:pPr>
    </w:p>
    <w:p w14:paraId="0799E5E7" w14:textId="77777777" w:rsidR="00207573" w:rsidRPr="00854676" w:rsidRDefault="00207573" w:rsidP="00854676">
      <w:pPr>
        <w:rPr>
          <w:rFonts w:ascii="Arial Narrow" w:hAnsi="Arial Narrow" w:cs="Arial"/>
          <w:b/>
          <w:sz w:val="24"/>
          <w:szCs w:val="24"/>
        </w:rPr>
      </w:pPr>
      <w:r w:rsidRPr="00854676">
        <w:rPr>
          <w:rFonts w:ascii="Arial Narrow" w:hAnsi="Arial Narrow" w:cs="Arial"/>
          <w:b/>
          <w:sz w:val="24"/>
          <w:szCs w:val="24"/>
        </w:rPr>
        <w:t xml:space="preserve">Cerere de </w:t>
      </w:r>
      <w:r w:rsidR="00854676" w:rsidRPr="00854676">
        <w:rPr>
          <w:rFonts w:ascii="Arial Narrow" w:hAnsi="Arial Narrow"/>
          <w:b/>
          <w:sz w:val="24"/>
          <w:szCs w:val="24"/>
        </w:rPr>
        <w:t>participare la concurs pentru ocuparea postului vacant</w:t>
      </w:r>
    </w:p>
    <w:p w14:paraId="36158E02" w14:textId="77777777" w:rsidR="00854676" w:rsidRPr="00854676" w:rsidRDefault="00854676">
      <w:pPr>
        <w:rPr>
          <w:rFonts w:ascii="Arial Narrow" w:hAnsi="Arial Narrow" w:cs="Arial"/>
          <w:b/>
          <w:sz w:val="24"/>
          <w:szCs w:val="24"/>
        </w:rPr>
      </w:pPr>
    </w:p>
    <w:p w14:paraId="73F5BA51" w14:textId="77777777" w:rsidR="00207573" w:rsidRPr="00854676" w:rsidRDefault="00207573">
      <w:pPr>
        <w:rPr>
          <w:rFonts w:ascii="Arial Narrow" w:hAnsi="Arial Narrow" w:cs="Arial"/>
          <w:b/>
          <w:sz w:val="24"/>
          <w:szCs w:val="24"/>
        </w:rPr>
      </w:pPr>
      <w:r w:rsidRPr="00854676">
        <w:rPr>
          <w:rFonts w:ascii="Arial Narrow" w:hAnsi="Arial Narrow" w:cs="Arial"/>
          <w:b/>
          <w:sz w:val="24"/>
          <w:szCs w:val="24"/>
        </w:rPr>
        <w:t xml:space="preserve">Domnule Director General, </w:t>
      </w:r>
    </w:p>
    <w:p w14:paraId="34F99C3A" w14:textId="77777777" w:rsidR="00207573" w:rsidRPr="006E6082" w:rsidRDefault="00207573">
      <w:pPr>
        <w:rPr>
          <w:rFonts w:ascii="Arial Narrow" w:hAnsi="Arial Narrow" w:cs="Arial"/>
          <w:sz w:val="24"/>
          <w:szCs w:val="24"/>
        </w:rPr>
      </w:pPr>
    </w:p>
    <w:p w14:paraId="66EB3F00" w14:textId="77777777" w:rsidR="00207573" w:rsidRDefault="00207573">
      <w:pPr>
        <w:rPr>
          <w:rFonts w:ascii="Arial Narrow" w:hAnsi="Arial Narrow" w:cs="Arial"/>
          <w:sz w:val="24"/>
          <w:szCs w:val="24"/>
        </w:rPr>
      </w:pPr>
    </w:p>
    <w:p w14:paraId="69DCCC59" w14:textId="77777777" w:rsidR="00854676" w:rsidRDefault="00854676">
      <w:pPr>
        <w:rPr>
          <w:rFonts w:ascii="Arial Narrow" w:hAnsi="Arial Narrow" w:cs="Arial"/>
          <w:sz w:val="24"/>
          <w:szCs w:val="24"/>
        </w:rPr>
      </w:pPr>
    </w:p>
    <w:p w14:paraId="56985B01" w14:textId="77777777" w:rsidR="00854676" w:rsidRPr="006E6082" w:rsidRDefault="00854676">
      <w:pPr>
        <w:rPr>
          <w:rFonts w:ascii="Arial Narrow" w:hAnsi="Arial Narrow" w:cs="Arial"/>
          <w:sz w:val="24"/>
          <w:szCs w:val="24"/>
        </w:rPr>
      </w:pPr>
    </w:p>
    <w:p w14:paraId="2DE82C0D" w14:textId="77777777" w:rsidR="00854676" w:rsidRPr="00854676" w:rsidRDefault="00207573" w:rsidP="0085467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54676">
        <w:rPr>
          <w:rFonts w:ascii="Arial Narrow" w:hAnsi="Arial Narrow" w:cs="Arial"/>
          <w:sz w:val="24"/>
          <w:szCs w:val="24"/>
        </w:rPr>
        <w:t xml:space="preserve">Subsemnatul/a.................., domiciliat/a </w:t>
      </w:r>
      <w:r w:rsidR="004E7B42">
        <w:rPr>
          <w:rFonts w:ascii="Arial Narrow" w:hAnsi="Arial Narrow" w:cs="Arial"/>
          <w:sz w:val="24"/>
          <w:szCs w:val="24"/>
        </w:rPr>
        <w:t>î</w:t>
      </w:r>
      <w:r w:rsidRPr="00854676">
        <w:rPr>
          <w:rFonts w:ascii="Arial Narrow" w:hAnsi="Arial Narrow" w:cs="Arial"/>
          <w:sz w:val="24"/>
          <w:szCs w:val="24"/>
        </w:rPr>
        <w:t>n..........</w:t>
      </w:r>
      <w:r w:rsidR="00854676">
        <w:rPr>
          <w:rFonts w:ascii="Arial Narrow" w:hAnsi="Arial Narrow" w:cs="Arial"/>
          <w:sz w:val="24"/>
          <w:szCs w:val="24"/>
        </w:rPr>
        <w:t>..........</w:t>
      </w:r>
      <w:r w:rsidRPr="00854676">
        <w:rPr>
          <w:rFonts w:ascii="Arial Narrow" w:hAnsi="Arial Narrow" w:cs="Arial"/>
          <w:sz w:val="24"/>
          <w:szCs w:val="24"/>
        </w:rPr>
        <w:t xml:space="preserve">, </w:t>
      </w:r>
      <w:r w:rsidR="00854676" w:rsidRPr="00854676">
        <w:rPr>
          <w:rFonts w:ascii="Arial Narrow" w:hAnsi="Arial Narrow"/>
          <w:sz w:val="24"/>
          <w:szCs w:val="24"/>
        </w:rPr>
        <w:t>posesor/posesoare al/a cărții de identitate seria _____, nr. ______________, eliberată de ___________________, la data de _____________, absolvent(ă), al(a) __________________________________________________________________ forma de învățământ</w:t>
      </w:r>
      <w:r w:rsidR="00854676">
        <w:rPr>
          <w:rFonts w:ascii="Arial Narrow" w:hAnsi="Arial Narrow"/>
          <w:sz w:val="24"/>
          <w:szCs w:val="24"/>
        </w:rPr>
        <w:t xml:space="preserve"> ________,s</w:t>
      </w:r>
      <w:r w:rsidR="00854676" w:rsidRPr="00854676">
        <w:rPr>
          <w:rFonts w:ascii="Arial Narrow" w:hAnsi="Arial Narrow"/>
          <w:sz w:val="24"/>
          <w:szCs w:val="24"/>
        </w:rPr>
        <w:t xml:space="preserve">pecializarea _________________________, de profesie _________________________________________, </w:t>
      </w:r>
    </w:p>
    <w:p w14:paraId="3EEEBDC6" w14:textId="77777777" w:rsidR="00207573" w:rsidRPr="00854676" w:rsidRDefault="00854676" w:rsidP="0085467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854676">
        <w:rPr>
          <w:rFonts w:ascii="Arial Narrow" w:hAnsi="Arial Narrow" w:cs="Arial"/>
          <w:sz w:val="24"/>
          <w:szCs w:val="24"/>
        </w:rPr>
        <w:t>V</w:t>
      </w:r>
      <w:r w:rsidR="00F541FD">
        <w:rPr>
          <w:rFonts w:ascii="Arial Narrow" w:hAnsi="Arial Narrow" w:cs="Arial"/>
          <w:sz w:val="24"/>
          <w:szCs w:val="24"/>
        </w:rPr>
        <w:t>ă</w:t>
      </w:r>
      <w:r w:rsidR="00207573" w:rsidRPr="00854676">
        <w:rPr>
          <w:rFonts w:ascii="Arial Narrow" w:hAnsi="Arial Narrow" w:cs="Arial"/>
          <w:sz w:val="24"/>
          <w:szCs w:val="24"/>
        </w:rPr>
        <w:t xml:space="preserve"> rog s</w:t>
      </w:r>
      <w:r w:rsidR="00F541FD">
        <w:rPr>
          <w:rFonts w:ascii="Arial Narrow" w:hAnsi="Arial Narrow" w:cs="Arial"/>
          <w:sz w:val="24"/>
          <w:szCs w:val="24"/>
        </w:rPr>
        <w:t>ă</w:t>
      </w:r>
      <w:r w:rsidR="00207573" w:rsidRPr="00854676">
        <w:rPr>
          <w:rFonts w:ascii="Arial Narrow" w:hAnsi="Arial Narrow" w:cs="Arial"/>
          <w:sz w:val="24"/>
          <w:szCs w:val="24"/>
        </w:rPr>
        <w:t xml:space="preserve">-mi </w:t>
      </w:r>
      <w:r w:rsidRPr="00854676">
        <w:rPr>
          <w:rFonts w:ascii="Arial Narrow" w:hAnsi="Arial Narrow" w:cs="Arial"/>
          <w:sz w:val="24"/>
          <w:szCs w:val="24"/>
        </w:rPr>
        <w:t>aprobați</w:t>
      </w:r>
      <w:r w:rsidR="00F541FD">
        <w:rPr>
          <w:rFonts w:ascii="Arial Narrow" w:hAnsi="Arial Narrow" w:cs="Arial"/>
          <w:sz w:val="24"/>
          <w:szCs w:val="24"/>
        </w:rPr>
        <w:t xml:space="preserve"> prezenta cerere de î</w:t>
      </w:r>
      <w:r w:rsidR="00207573" w:rsidRPr="00854676">
        <w:rPr>
          <w:rFonts w:ascii="Arial Narrow" w:hAnsi="Arial Narrow" w:cs="Arial"/>
          <w:sz w:val="24"/>
          <w:szCs w:val="24"/>
        </w:rPr>
        <w:t>nscriere la concursul organizat de c</w:t>
      </w:r>
      <w:r w:rsidR="00F541FD">
        <w:rPr>
          <w:rFonts w:ascii="Arial Narrow" w:hAnsi="Arial Narrow" w:cs="Arial"/>
          <w:sz w:val="24"/>
          <w:szCs w:val="24"/>
        </w:rPr>
        <w:t>ă</w:t>
      </w:r>
      <w:r w:rsidR="00207573" w:rsidRPr="00854676">
        <w:rPr>
          <w:rFonts w:ascii="Arial Narrow" w:hAnsi="Arial Narrow" w:cs="Arial"/>
          <w:sz w:val="24"/>
          <w:szCs w:val="24"/>
        </w:rPr>
        <w:t>tre Agen</w:t>
      </w:r>
      <w:r w:rsidR="00F541FD">
        <w:rPr>
          <w:rFonts w:ascii="Arial Narrow" w:hAnsi="Arial Narrow" w:cs="Arial"/>
          <w:sz w:val="24"/>
          <w:szCs w:val="24"/>
        </w:rPr>
        <w:t>ț</w:t>
      </w:r>
      <w:r w:rsidR="00207573" w:rsidRPr="00854676">
        <w:rPr>
          <w:rFonts w:ascii="Arial Narrow" w:hAnsi="Arial Narrow" w:cs="Arial"/>
          <w:sz w:val="24"/>
          <w:szCs w:val="24"/>
        </w:rPr>
        <w:t>ia pentru Dezvoltare Regional</w:t>
      </w:r>
      <w:r w:rsidR="00F541FD">
        <w:rPr>
          <w:rFonts w:ascii="Arial Narrow" w:hAnsi="Arial Narrow" w:cs="Arial"/>
          <w:sz w:val="24"/>
          <w:szCs w:val="24"/>
        </w:rPr>
        <w:t>ă</w:t>
      </w:r>
      <w:r w:rsidR="00207573" w:rsidRPr="00854676">
        <w:rPr>
          <w:rFonts w:ascii="Arial Narrow" w:hAnsi="Arial Narrow" w:cs="Arial"/>
          <w:sz w:val="24"/>
          <w:szCs w:val="24"/>
        </w:rPr>
        <w:t xml:space="preserve"> </w:t>
      </w:r>
      <w:r w:rsidR="004647C9" w:rsidRPr="00854676">
        <w:rPr>
          <w:rFonts w:ascii="Arial Narrow" w:hAnsi="Arial Narrow" w:cs="Arial"/>
          <w:sz w:val="24"/>
          <w:szCs w:val="24"/>
        </w:rPr>
        <w:t>Centru</w:t>
      </w:r>
      <w:r w:rsidR="00207573" w:rsidRPr="00854676">
        <w:rPr>
          <w:rFonts w:ascii="Arial Narrow" w:hAnsi="Arial Narrow" w:cs="Arial"/>
          <w:sz w:val="24"/>
          <w:szCs w:val="24"/>
        </w:rPr>
        <w:t xml:space="preserve">, </w:t>
      </w:r>
      <w:r w:rsidR="00F541FD">
        <w:rPr>
          <w:rFonts w:ascii="Arial Narrow" w:hAnsi="Arial Narrow" w:cs="Arial"/>
          <w:sz w:val="24"/>
          <w:szCs w:val="24"/>
        </w:rPr>
        <w:t>î</w:t>
      </w:r>
      <w:r w:rsidR="00207573" w:rsidRPr="00854676">
        <w:rPr>
          <w:rFonts w:ascii="Arial Narrow" w:hAnsi="Arial Narrow" w:cs="Arial"/>
          <w:sz w:val="24"/>
          <w:szCs w:val="24"/>
        </w:rPr>
        <w:t xml:space="preserve">n data de </w:t>
      </w:r>
      <w:r w:rsidR="004647C9" w:rsidRPr="00854676">
        <w:rPr>
          <w:rFonts w:ascii="Arial Narrow" w:hAnsi="Arial Narrow" w:cs="Arial"/>
          <w:sz w:val="24"/>
          <w:szCs w:val="24"/>
        </w:rPr>
        <w:t>.................</w:t>
      </w:r>
      <w:r w:rsidR="00207573" w:rsidRPr="00854676">
        <w:rPr>
          <w:rFonts w:ascii="Arial Narrow" w:hAnsi="Arial Narrow" w:cs="Arial"/>
          <w:sz w:val="24"/>
          <w:szCs w:val="24"/>
        </w:rPr>
        <w:t xml:space="preserve">, </w:t>
      </w:r>
      <w:r w:rsidRPr="00854676">
        <w:rPr>
          <w:rFonts w:ascii="Arial Narrow" w:hAnsi="Arial Narrow"/>
          <w:sz w:val="24"/>
          <w:szCs w:val="24"/>
        </w:rPr>
        <w:t>în vederea ocupării postului vacant de ____________________,</w:t>
      </w:r>
    </w:p>
    <w:p w14:paraId="67F3209B" w14:textId="77777777" w:rsidR="00902906" w:rsidRDefault="00902906" w:rsidP="00207573">
      <w:pPr>
        <w:jc w:val="both"/>
        <w:rPr>
          <w:rFonts w:ascii="Arial Narrow" w:hAnsi="Arial Narrow" w:cs="Arial"/>
          <w:sz w:val="24"/>
          <w:szCs w:val="24"/>
        </w:rPr>
      </w:pPr>
    </w:p>
    <w:p w14:paraId="7536C5AE" w14:textId="77777777" w:rsidR="002066F1" w:rsidRPr="00F541FD" w:rsidRDefault="004E7B42" w:rsidP="00F541FD">
      <w:pPr>
        <w:spacing w:line="36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2066F1">
        <w:rPr>
          <w:rFonts w:ascii="Arial Narrow" w:hAnsi="Arial Narrow" w:cs="Arial"/>
          <w:sz w:val="24"/>
          <w:szCs w:val="24"/>
        </w:rPr>
        <w:t>Îmi</w:t>
      </w:r>
      <w:r w:rsidR="002066F1" w:rsidRPr="002066F1">
        <w:rPr>
          <w:rFonts w:ascii="Arial Narrow" w:hAnsi="Arial Narrow" w:cs="Arial"/>
          <w:sz w:val="24"/>
          <w:szCs w:val="24"/>
        </w:rPr>
        <w:t xml:space="preserve"> exprim acordul cu privire la utilizarea </w:t>
      </w:r>
      <w:r w:rsidRPr="002066F1">
        <w:rPr>
          <w:rFonts w:ascii="Arial Narrow" w:hAnsi="Arial Narrow" w:cs="Arial"/>
          <w:sz w:val="24"/>
          <w:szCs w:val="24"/>
        </w:rPr>
        <w:t>și</w:t>
      </w:r>
      <w:r w:rsidR="002066F1" w:rsidRPr="002066F1">
        <w:rPr>
          <w:rFonts w:ascii="Arial Narrow" w:hAnsi="Arial Narrow" w:cs="Arial"/>
          <w:sz w:val="24"/>
          <w:szCs w:val="24"/>
        </w:rPr>
        <w:t xml:space="preserve"> prelucrarea datelor mele </w:t>
      </w:r>
      <w:r w:rsidR="00F541FD">
        <w:rPr>
          <w:rFonts w:ascii="Arial Narrow" w:hAnsi="Arial Narrow" w:cs="Arial"/>
          <w:sz w:val="24"/>
          <w:szCs w:val="24"/>
        </w:rPr>
        <w:t>cu caracter personal, cuprinse î</w:t>
      </w:r>
      <w:r w:rsidR="002066F1" w:rsidRPr="002066F1">
        <w:rPr>
          <w:rFonts w:ascii="Arial Narrow" w:hAnsi="Arial Narrow" w:cs="Arial"/>
          <w:sz w:val="24"/>
          <w:szCs w:val="24"/>
        </w:rPr>
        <w:t>n documentele depuse pe parcursul proceselor de r</w:t>
      </w:r>
      <w:r w:rsidR="00F541FD">
        <w:rPr>
          <w:rFonts w:ascii="Arial Narrow" w:hAnsi="Arial Narrow" w:cs="Arial"/>
          <w:sz w:val="24"/>
          <w:szCs w:val="24"/>
        </w:rPr>
        <w:t>ecrutare (primire candidaturi) ș</w:t>
      </w:r>
      <w:r w:rsidR="002066F1" w:rsidRPr="002066F1">
        <w:rPr>
          <w:rFonts w:ascii="Arial Narrow" w:hAnsi="Arial Narrow" w:cs="Arial"/>
          <w:sz w:val="24"/>
          <w:szCs w:val="24"/>
        </w:rPr>
        <w:t>i selec</w:t>
      </w:r>
      <w:r w:rsidR="00F541FD">
        <w:rPr>
          <w:rFonts w:ascii="Arial Narrow" w:hAnsi="Arial Narrow" w:cs="Arial"/>
          <w:sz w:val="24"/>
          <w:szCs w:val="24"/>
        </w:rPr>
        <w:t>ț</w:t>
      </w:r>
      <w:r w:rsidR="002066F1" w:rsidRPr="002066F1">
        <w:rPr>
          <w:rFonts w:ascii="Arial Narrow" w:hAnsi="Arial Narrow" w:cs="Arial"/>
          <w:sz w:val="24"/>
          <w:szCs w:val="24"/>
        </w:rPr>
        <w:t xml:space="preserve">ie (derulare concurs), de către Agenția pentru Dezvoltare Regională Centru, conform </w:t>
      </w:r>
      <w:r w:rsidR="00F541FD">
        <w:rPr>
          <w:rFonts w:ascii="Arial Narrow" w:hAnsi="Arial Narrow" w:cs="Arial"/>
          <w:sz w:val="24"/>
          <w:szCs w:val="24"/>
        </w:rPr>
        <w:t xml:space="preserve">Acordului </w:t>
      </w:r>
      <w:bookmarkStart w:id="0" w:name="_Hlk102739961"/>
      <w:r w:rsidR="002066F1" w:rsidRPr="00F541FD">
        <w:rPr>
          <w:rStyle w:val="Emphasis"/>
          <w:rFonts w:ascii="Arial Narrow" w:hAnsi="Arial Narrow" w:cs="Arial"/>
          <w:bCs/>
          <w:i w:val="0"/>
          <w:sz w:val="24"/>
          <w:szCs w:val="24"/>
        </w:rPr>
        <w:t xml:space="preserve">privind prelucrarea datelor </w:t>
      </w:r>
      <w:r w:rsidR="00F541FD" w:rsidRPr="00F541FD">
        <w:rPr>
          <w:rStyle w:val="Emphasis"/>
          <w:rFonts w:ascii="Arial Narrow" w:hAnsi="Arial Narrow" w:cs="Arial"/>
          <w:bCs/>
          <w:i w:val="0"/>
          <w:sz w:val="24"/>
          <w:szCs w:val="24"/>
        </w:rPr>
        <w:t>personale</w:t>
      </w:r>
      <w:r w:rsidR="00F541FD">
        <w:rPr>
          <w:rStyle w:val="Emphasis"/>
          <w:rFonts w:ascii="Arial Narrow" w:hAnsi="Arial Narrow" w:cs="Arial"/>
          <w:bCs/>
          <w:i w:val="0"/>
          <w:sz w:val="24"/>
          <w:szCs w:val="24"/>
        </w:rPr>
        <w:t>,</w:t>
      </w:r>
      <w:r w:rsidR="00F541FD" w:rsidRPr="00F541FD">
        <w:rPr>
          <w:rStyle w:val="Emphasis"/>
          <w:rFonts w:ascii="Arial Narrow" w:hAnsi="Arial Narrow" w:cs="Arial"/>
          <w:bCs/>
          <w:i w:val="0"/>
          <w:sz w:val="24"/>
          <w:szCs w:val="24"/>
        </w:rPr>
        <w:t xml:space="preserve"> anexat prezentei cereri .</w:t>
      </w:r>
      <w:bookmarkEnd w:id="0"/>
    </w:p>
    <w:p w14:paraId="514A8937" w14:textId="77777777" w:rsidR="002066F1" w:rsidRPr="006E6082" w:rsidRDefault="002066F1" w:rsidP="00207573">
      <w:pPr>
        <w:jc w:val="both"/>
        <w:rPr>
          <w:rFonts w:ascii="Arial Narrow" w:hAnsi="Arial Narrow" w:cs="Arial"/>
          <w:sz w:val="24"/>
          <w:szCs w:val="24"/>
        </w:rPr>
      </w:pPr>
    </w:p>
    <w:p w14:paraId="337ED720" w14:textId="77777777" w:rsidR="00F541FD" w:rsidRDefault="00F541FD" w:rsidP="00207573">
      <w:pPr>
        <w:jc w:val="both"/>
        <w:rPr>
          <w:rFonts w:ascii="Arial Narrow" w:hAnsi="Arial Narrow" w:cs="Arial"/>
          <w:sz w:val="24"/>
          <w:szCs w:val="24"/>
        </w:rPr>
      </w:pPr>
    </w:p>
    <w:p w14:paraId="240FBFCB" w14:textId="77777777" w:rsidR="00F541FD" w:rsidRDefault="00F541FD" w:rsidP="00207573">
      <w:pPr>
        <w:jc w:val="both"/>
        <w:rPr>
          <w:rFonts w:ascii="Arial Narrow" w:hAnsi="Arial Narrow" w:cs="Arial"/>
          <w:sz w:val="24"/>
          <w:szCs w:val="24"/>
        </w:rPr>
      </w:pPr>
    </w:p>
    <w:p w14:paraId="0B3D8812" w14:textId="77777777" w:rsidR="00207573" w:rsidRPr="006E6082" w:rsidRDefault="004E7B42" w:rsidP="00207573">
      <w:pPr>
        <w:jc w:val="both"/>
        <w:rPr>
          <w:rFonts w:ascii="Arial Narrow" w:hAnsi="Arial Narrow" w:cs="Arial"/>
          <w:sz w:val="24"/>
          <w:szCs w:val="24"/>
        </w:rPr>
      </w:pPr>
      <w:r w:rsidRPr="006E6082">
        <w:rPr>
          <w:rFonts w:ascii="Arial Narrow" w:hAnsi="Arial Narrow" w:cs="Arial"/>
          <w:sz w:val="24"/>
          <w:szCs w:val="24"/>
        </w:rPr>
        <w:t>Semnătura</w:t>
      </w:r>
      <w:r w:rsidR="00561264" w:rsidRPr="006E6082">
        <w:rPr>
          <w:rFonts w:ascii="Arial Narrow" w:hAnsi="Arial Narrow" w:cs="Arial"/>
          <w:sz w:val="24"/>
          <w:szCs w:val="24"/>
        </w:rPr>
        <w:t>:</w:t>
      </w:r>
    </w:p>
    <w:p w14:paraId="5299CC4A" w14:textId="77777777" w:rsidR="00561264" w:rsidRPr="006E6082" w:rsidRDefault="00561264" w:rsidP="00207573">
      <w:pPr>
        <w:jc w:val="both"/>
        <w:rPr>
          <w:rFonts w:ascii="Arial Narrow" w:hAnsi="Arial Narrow" w:cs="Arial"/>
          <w:sz w:val="24"/>
          <w:szCs w:val="24"/>
        </w:rPr>
      </w:pPr>
    </w:p>
    <w:p w14:paraId="713F2419" w14:textId="77777777" w:rsidR="00561264" w:rsidRPr="006E6082" w:rsidRDefault="00561264" w:rsidP="00207573">
      <w:pPr>
        <w:jc w:val="both"/>
        <w:rPr>
          <w:rFonts w:ascii="Arial Narrow" w:hAnsi="Arial Narrow" w:cs="Arial"/>
          <w:sz w:val="24"/>
          <w:szCs w:val="24"/>
        </w:rPr>
      </w:pPr>
      <w:r w:rsidRPr="006E6082">
        <w:rPr>
          <w:rFonts w:ascii="Arial Narrow" w:hAnsi="Arial Narrow" w:cs="Arial"/>
          <w:sz w:val="24"/>
          <w:szCs w:val="24"/>
        </w:rPr>
        <w:t>Data:</w:t>
      </w:r>
    </w:p>
    <w:p w14:paraId="1E58BE88" w14:textId="77777777" w:rsidR="00207573" w:rsidRDefault="00207573">
      <w:pPr>
        <w:rPr>
          <w:rFonts w:ascii="Arial Narrow" w:hAnsi="Arial Narrow" w:cs="Arial"/>
          <w:sz w:val="24"/>
          <w:szCs w:val="24"/>
        </w:rPr>
      </w:pPr>
    </w:p>
    <w:p w14:paraId="4D922D2A" w14:textId="77777777" w:rsidR="00854676" w:rsidRPr="006E6082" w:rsidRDefault="00854676">
      <w:pPr>
        <w:rPr>
          <w:rFonts w:ascii="Arial Narrow" w:hAnsi="Arial Narrow" w:cs="Arial"/>
          <w:sz w:val="24"/>
          <w:szCs w:val="24"/>
        </w:rPr>
      </w:pPr>
    </w:p>
    <w:sectPr w:rsidR="00854676" w:rsidRPr="006E6082" w:rsidSect="008F091B">
      <w:pgSz w:w="12240" w:h="15840"/>
      <w:pgMar w:top="709" w:right="1440" w:bottom="1440" w:left="144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BE34" w14:textId="77777777" w:rsidR="001B658C" w:rsidRDefault="001B658C">
      <w:r>
        <w:separator/>
      </w:r>
    </w:p>
  </w:endnote>
  <w:endnote w:type="continuationSeparator" w:id="0">
    <w:p w14:paraId="351FA622" w14:textId="77777777" w:rsidR="001B658C" w:rsidRDefault="001B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F6FA4" w14:textId="77777777" w:rsidR="001B658C" w:rsidRDefault="001B658C" w:rsidP="00635242">
      <w:r>
        <w:rPr>
          <w:color w:val="000000"/>
        </w:rPr>
        <w:separator/>
      </w:r>
    </w:p>
  </w:footnote>
  <w:footnote w:type="continuationSeparator" w:id="0">
    <w:p w14:paraId="0BFD551D" w14:textId="77777777" w:rsidR="001B658C" w:rsidRDefault="001B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attachedTemplate r:id="rId1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29"/>
    <w:rsid w:val="00015A61"/>
    <w:rsid w:val="00041E61"/>
    <w:rsid w:val="00045629"/>
    <w:rsid w:val="00072866"/>
    <w:rsid w:val="00077D8B"/>
    <w:rsid w:val="00093B37"/>
    <w:rsid w:val="000F08AB"/>
    <w:rsid w:val="000F0CA9"/>
    <w:rsid w:val="001443AD"/>
    <w:rsid w:val="00166FA6"/>
    <w:rsid w:val="001B658C"/>
    <w:rsid w:val="001C14ED"/>
    <w:rsid w:val="001C40FD"/>
    <w:rsid w:val="001E7CDB"/>
    <w:rsid w:val="001F2F95"/>
    <w:rsid w:val="002066F1"/>
    <w:rsid w:val="00207573"/>
    <w:rsid w:val="00237D9A"/>
    <w:rsid w:val="00237DA3"/>
    <w:rsid w:val="00274C7A"/>
    <w:rsid w:val="002E080C"/>
    <w:rsid w:val="00325F40"/>
    <w:rsid w:val="00347F9E"/>
    <w:rsid w:val="003B7B0D"/>
    <w:rsid w:val="004132E4"/>
    <w:rsid w:val="00446545"/>
    <w:rsid w:val="004647C9"/>
    <w:rsid w:val="004E1869"/>
    <w:rsid w:val="004E2C55"/>
    <w:rsid w:val="004E7B42"/>
    <w:rsid w:val="00507357"/>
    <w:rsid w:val="00561264"/>
    <w:rsid w:val="0057190A"/>
    <w:rsid w:val="00597B11"/>
    <w:rsid w:val="005B0240"/>
    <w:rsid w:val="005D0525"/>
    <w:rsid w:val="005D688C"/>
    <w:rsid w:val="005E1796"/>
    <w:rsid w:val="005F614D"/>
    <w:rsid w:val="00607974"/>
    <w:rsid w:val="00635242"/>
    <w:rsid w:val="006B2EF6"/>
    <w:rsid w:val="006E2C19"/>
    <w:rsid w:val="006E6082"/>
    <w:rsid w:val="00714EEB"/>
    <w:rsid w:val="007E06B7"/>
    <w:rsid w:val="007E0821"/>
    <w:rsid w:val="00854676"/>
    <w:rsid w:val="00884D0C"/>
    <w:rsid w:val="008A0E68"/>
    <w:rsid w:val="008C0E4E"/>
    <w:rsid w:val="008F0810"/>
    <w:rsid w:val="008F091B"/>
    <w:rsid w:val="00902906"/>
    <w:rsid w:val="009B41A7"/>
    <w:rsid w:val="00A47E1A"/>
    <w:rsid w:val="00A60EC8"/>
    <w:rsid w:val="00A66D62"/>
    <w:rsid w:val="00B61E87"/>
    <w:rsid w:val="00C04F73"/>
    <w:rsid w:val="00CA1505"/>
    <w:rsid w:val="00CA7E78"/>
    <w:rsid w:val="00CF64D6"/>
    <w:rsid w:val="00D221C7"/>
    <w:rsid w:val="00DC3CAF"/>
    <w:rsid w:val="00DD4255"/>
    <w:rsid w:val="00E8099B"/>
    <w:rsid w:val="00EB1A6C"/>
    <w:rsid w:val="00F53728"/>
    <w:rsid w:val="00F541FD"/>
    <w:rsid w:val="00F70AAD"/>
    <w:rsid w:val="00FC1657"/>
    <w:rsid w:val="00FE6178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1F75952"/>
  <w15:docId w15:val="{68AF3630-C4F4-4504-8996-FC96D23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jc w:val="center"/>
      <w:textAlignment w:val="baseline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7F9E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091B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091B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2066F1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2066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2023-08-21T14:02:00Z</cp:lastPrinted>
  <dcterms:created xsi:type="dcterms:W3CDTF">2025-03-11T15:40:00Z</dcterms:created>
  <dcterms:modified xsi:type="dcterms:W3CDTF">2025-03-11T15:40:00Z</dcterms:modified>
</cp:coreProperties>
</file>